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83CB" w14:textId="77777777" w:rsidR="00CC1D48" w:rsidRDefault="00CC1D4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 xml:space="preserve">　屋外広告物</w:t>
      </w:r>
      <w:r>
        <w:t>(</w:t>
      </w:r>
      <w:r>
        <w:rPr>
          <w:rFonts w:hint="eastAsia"/>
        </w:rPr>
        <w:t>表示者・設置者</w:t>
      </w:r>
      <w:r>
        <w:t>)</w:t>
      </w:r>
      <w:r>
        <w:rPr>
          <w:rFonts w:hint="eastAsia"/>
        </w:rPr>
        <w:t>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442"/>
        <w:gridCol w:w="872"/>
        <w:gridCol w:w="2186"/>
        <w:gridCol w:w="1091"/>
        <w:gridCol w:w="2612"/>
      </w:tblGrid>
      <w:tr w:rsidR="00CC1D48" w14:paraId="11374E43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5" w:type="dxa"/>
            <w:gridSpan w:val="6"/>
            <w:vAlign w:val="center"/>
          </w:tcPr>
          <w:p w14:paraId="09EDC536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</w:p>
          <w:p w14:paraId="01B36085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</w:p>
          <w:p w14:paraId="598A6EC2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屋外広告物</w:t>
            </w:r>
            <w:r>
              <w:t>(</w:t>
            </w:r>
            <w:r>
              <w:rPr>
                <w:rFonts w:hint="eastAsia"/>
              </w:rPr>
              <w:t>表示者・設置者</w:t>
            </w:r>
            <w:r>
              <w:t>)</w:t>
            </w:r>
            <w:r>
              <w:rPr>
                <w:rFonts w:hint="eastAsia"/>
              </w:rPr>
              <w:t>変更届出書</w:t>
            </w:r>
          </w:p>
          <w:p w14:paraId="2EC7FB45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</w:p>
          <w:p w14:paraId="48FF5B09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754415D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</w:p>
          <w:p w14:paraId="465C3F23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八幡浜市長　　　　様</w:t>
            </w:r>
          </w:p>
          <w:p w14:paraId="5BEEFDF3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</w:p>
          <w:p w14:paraId="7A91441E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　</w:t>
            </w:r>
          </w:p>
          <w:p w14:paraId="31EF21DE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</w:t>
            </w:r>
            <w:r w:rsidR="005068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3DF31BF0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〔法人にあっては、その名称及び代表者の氏名〕　</w:t>
            </w:r>
          </w:p>
          <w:p w14:paraId="32839B4F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―　　　　　　　　　　　</w:t>
            </w:r>
          </w:p>
          <w:p w14:paraId="7DE9E65C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</w:p>
        </w:tc>
      </w:tr>
      <w:tr w:rsidR="00CC1D48" w14:paraId="54049790" w14:textId="77777777">
        <w:tblPrEx>
          <w:tblCellMar>
            <w:top w:w="0" w:type="dxa"/>
            <w:bottom w:w="0" w:type="dxa"/>
          </w:tblCellMar>
        </w:tblPrEx>
        <w:trPr>
          <w:cantSplit/>
          <w:trHeight w:val="1167"/>
        </w:trPr>
        <w:tc>
          <w:tcPr>
            <w:tcW w:w="2616" w:type="dxa"/>
            <w:gridSpan w:val="3"/>
            <w:vAlign w:val="center"/>
          </w:tcPr>
          <w:p w14:paraId="11C2171E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表示又は設置の場所</w:t>
            </w:r>
          </w:p>
        </w:tc>
        <w:tc>
          <w:tcPr>
            <w:tcW w:w="5889" w:type="dxa"/>
            <w:gridSpan w:val="3"/>
            <w:vAlign w:val="center"/>
          </w:tcPr>
          <w:p w14:paraId="5DFD84E8" w14:textId="77777777" w:rsidR="00CC1D48" w:rsidRDefault="00CC1D48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　　　　　　　市　　　　　　町</w:t>
            </w:r>
          </w:p>
          <w:p w14:paraId="61E09C29" w14:textId="77777777" w:rsidR="00CC1D48" w:rsidRDefault="00CC1D48">
            <w:pPr>
              <w:wordWrap w:val="0"/>
              <w:overflowPunct w:val="0"/>
              <w:autoSpaceDE w:val="0"/>
              <w:autoSpaceDN w:val="0"/>
              <w:spacing w:after="120"/>
              <w:jc w:val="right"/>
            </w:pPr>
            <w:r>
              <w:rPr>
                <w:rFonts w:hint="eastAsia"/>
              </w:rPr>
              <w:t xml:space="preserve">番地　　　　　</w:t>
            </w:r>
          </w:p>
          <w:p w14:paraId="00D3AF9C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郡</w:t>
            </w:r>
          </w:p>
        </w:tc>
      </w:tr>
      <w:tr w:rsidR="00CC1D48" w14:paraId="77C42DAA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616" w:type="dxa"/>
            <w:gridSpan w:val="3"/>
            <w:vAlign w:val="center"/>
          </w:tcPr>
          <w:p w14:paraId="4F374960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186" w:type="dxa"/>
            <w:vAlign w:val="center"/>
          </w:tcPr>
          <w:p w14:paraId="1706D9EB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14:paraId="7CE2D160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612" w:type="dxa"/>
            <w:vAlign w:val="center"/>
          </w:tcPr>
          <w:p w14:paraId="24875B3E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1D48" w14:paraId="2C27D4C0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616" w:type="dxa"/>
            <w:gridSpan w:val="3"/>
            <w:vAlign w:val="center"/>
          </w:tcPr>
          <w:p w14:paraId="3C18D249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889" w:type="dxa"/>
            <w:gridSpan w:val="3"/>
            <w:vAlign w:val="center"/>
          </w:tcPr>
          <w:p w14:paraId="1F481A5B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C1D48" w14:paraId="16213F54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616" w:type="dxa"/>
            <w:gridSpan w:val="3"/>
            <w:vAlign w:val="center"/>
          </w:tcPr>
          <w:p w14:paraId="0F198C5D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889" w:type="dxa"/>
            <w:gridSpan w:val="3"/>
            <w:vAlign w:val="center"/>
          </w:tcPr>
          <w:p w14:paraId="622A919E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CC1D48" w14:paraId="160ACBA2" w14:textId="77777777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1302" w:type="dxa"/>
            <w:vMerge w:val="restart"/>
            <w:vAlign w:val="center"/>
          </w:tcPr>
          <w:p w14:paraId="148746B2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表示者又は設置者</w:t>
            </w:r>
          </w:p>
        </w:tc>
        <w:tc>
          <w:tcPr>
            <w:tcW w:w="442" w:type="dxa"/>
            <w:vMerge w:val="restart"/>
            <w:vAlign w:val="center"/>
          </w:tcPr>
          <w:p w14:paraId="24AFD197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872" w:type="dxa"/>
            <w:vAlign w:val="center"/>
          </w:tcPr>
          <w:p w14:paraId="080846CE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89" w:type="dxa"/>
            <w:gridSpan w:val="3"/>
            <w:vAlign w:val="bottom"/>
          </w:tcPr>
          <w:p w14:paraId="4091021C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―　　　　　　　　　　</w:t>
            </w:r>
          </w:p>
        </w:tc>
      </w:tr>
      <w:tr w:rsidR="00CC1D48" w14:paraId="3DBF13EA" w14:textId="7777777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302" w:type="dxa"/>
            <w:vMerge/>
            <w:vAlign w:val="center"/>
          </w:tcPr>
          <w:p w14:paraId="3732C910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2" w:type="dxa"/>
            <w:vMerge/>
            <w:vAlign w:val="center"/>
          </w:tcPr>
          <w:p w14:paraId="32584208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72" w:type="dxa"/>
            <w:vAlign w:val="center"/>
          </w:tcPr>
          <w:p w14:paraId="7EE9F0DD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89" w:type="dxa"/>
            <w:gridSpan w:val="3"/>
            <w:vAlign w:val="center"/>
          </w:tcPr>
          <w:p w14:paraId="6FCA44D2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1D48" w14:paraId="6B43CBB5" w14:textId="77777777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1302" w:type="dxa"/>
            <w:vMerge/>
            <w:vAlign w:val="center"/>
          </w:tcPr>
          <w:p w14:paraId="666BD9F0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2" w:type="dxa"/>
            <w:vMerge w:val="restart"/>
            <w:vAlign w:val="center"/>
          </w:tcPr>
          <w:p w14:paraId="5294B589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872" w:type="dxa"/>
            <w:vAlign w:val="center"/>
          </w:tcPr>
          <w:p w14:paraId="2E053172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89" w:type="dxa"/>
            <w:gridSpan w:val="3"/>
            <w:vAlign w:val="bottom"/>
          </w:tcPr>
          <w:p w14:paraId="1846B2BD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―　　　　　　　　　　</w:t>
            </w:r>
          </w:p>
        </w:tc>
      </w:tr>
      <w:tr w:rsidR="00CC1D48" w14:paraId="14C28763" w14:textId="7777777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302" w:type="dxa"/>
            <w:vMerge/>
            <w:vAlign w:val="center"/>
          </w:tcPr>
          <w:p w14:paraId="22EAD0CC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2" w:type="dxa"/>
            <w:vMerge/>
            <w:vAlign w:val="center"/>
          </w:tcPr>
          <w:p w14:paraId="2558E745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72" w:type="dxa"/>
            <w:vAlign w:val="center"/>
          </w:tcPr>
          <w:p w14:paraId="5EAD0EA4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89" w:type="dxa"/>
            <w:gridSpan w:val="3"/>
            <w:vAlign w:val="center"/>
          </w:tcPr>
          <w:p w14:paraId="30179BD8" w14:textId="77777777" w:rsidR="00CC1D48" w:rsidRDefault="00CC1D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1D48" w14:paraId="7518E858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616" w:type="dxa"/>
            <w:gridSpan w:val="3"/>
            <w:vAlign w:val="center"/>
          </w:tcPr>
          <w:p w14:paraId="05D0933F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889" w:type="dxa"/>
            <w:gridSpan w:val="3"/>
            <w:vAlign w:val="center"/>
          </w:tcPr>
          <w:p w14:paraId="2DAD86CB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C1D48" w14:paraId="7BE22F1D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616" w:type="dxa"/>
            <w:gridSpan w:val="3"/>
            <w:vAlign w:val="center"/>
          </w:tcPr>
          <w:p w14:paraId="57966690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屋外広告業の登録年月日及び登録番号</w:t>
            </w:r>
          </w:p>
        </w:tc>
        <w:tc>
          <w:tcPr>
            <w:tcW w:w="5889" w:type="dxa"/>
            <w:gridSpan w:val="3"/>
            <w:vAlign w:val="center"/>
          </w:tcPr>
          <w:p w14:paraId="3FE9800C" w14:textId="77777777" w:rsidR="00CC1D48" w:rsidRDefault="00CC1D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第　　　号　　　　</w:t>
            </w:r>
          </w:p>
        </w:tc>
      </w:tr>
    </w:tbl>
    <w:p w14:paraId="2F3654D0" w14:textId="77777777" w:rsidR="00CC1D48" w:rsidRDefault="00CC1D48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 xml:space="preserve">　不要の文字は、抹消すること。</w:t>
      </w:r>
    </w:p>
    <w:p w14:paraId="52606AFB" w14:textId="77777777" w:rsidR="00CC1D48" w:rsidRDefault="00CC1D48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「屋外広告業の登録年月日及び登録番号」の欄は、届出者が屋外広告業者である場合に記入すること。</w:t>
      </w:r>
    </w:p>
    <w:sectPr w:rsidR="00CC1D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3860" w14:textId="77777777" w:rsidR="00453BB4" w:rsidRDefault="00453BB4" w:rsidP="00FB0FAF">
      <w:r>
        <w:separator/>
      </w:r>
    </w:p>
  </w:endnote>
  <w:endnote w:type="continuationSeparator" w:id="0">
    <w:p w14:paraId="586C5305" w14:textId="77777777" w:rsidR="00453BB4" w:rsidRDefault="00453BB4" w:rsidP="00FB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8A22" w14:textId="77777777" w:rsidR="00453BB4" w:rsidRDefault="00453BB4" w:rsidP="00FB0FAF">
      <w:r>
        <w:separator/>
      </w:r>
    </w:p>
  </w:footnote>
  <w:footnote w:type="continuationSeparator" w:id="0">
    <w:p w14:paraId="3DB75D20" w14:textId="77777777" w:rsidR="00453BB4" w:rsidRDefault="00453BB4" w:rsidP="00FB0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48"/>
    <w:rsid w:val="00125B31"/>
    <w:rsid w:val="001E4878"/>
    <w:rsid w:val="00236FCD"/>
    <w:rsid w:val="00416B89"/>
    <w:rsid w:val="00453BB4"/>
    <w:rsid w:val="005068E8"/>
    <w:rsid w:val="00527050"/>
    <w:rsid w:val="00C416EF"/>
    <w:rsid w:val="00CC1D48"/>
    <w:rsid w:val="00F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09A79"/>
  <w14:defaultImageDpi w14:val="0"/>
  <w15:docId w15:val="{1BFED787-DDC7-48BF-B839-D8D42056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成本 孝幸</dc:creator>
  <cp:keywords/>
  <dc:description/>
  <cp:lastModifiedBy>成本 孝幸</cp:lastModifiedBy>
  <cp:revision>2</cp:revision>
  <dcterms:created xsi:type="dcterms:W3CDTF">2025-04-03T23:59:00Z</dcterms:created>
  <dcterms:modified xsi:type="dcterms:W3CDTF">2025-04-03T23:59:00Z</dcterms:modified>
</cp:coreProperties>
</file>