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E9D8" w14:textId="77777777" w:rsidR="00A13066" w:rsidRDefault="00A1306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5A73AAA8" w14:textId="77777777" w:rsidR="00A13066" w:rsidRPr="00DB2FC7" w:rsidRDefault="00A13066">
      <w:pPr>
        <w:jc w:val="center"/>
        <w:rPr>
          <w:sz w:val="28"/>
        </w:rPr>
      </w:pPr>
      <w:r w:rsidRPr="00DB2FC7">
        <w:rPr>
          <w:sz w:val="28"/>
        </w:rPr>
        <w:t>(</w:t>
      </w:r>
      <w:r w:rsidRPr="00DB2FC7">
        <w:rPr>
          <w:rFonts w:hint="eastAsia"/>
          <w:sz w:val="28"/>
        </w:rPr>
        <w:t>表</w:t>
      </w:r>
      <w:r w:rsidRPr="00DB2FC7">
        <w:rPr>
          <w:sz w:val="28"/>
        </w:rPr>
        <w:t>)</w:t>
      </w:r>
    </w:p>
    <w:p w14:paraId="2266C8CC" w14:textId="77777777" w:rsidR="00A13066" w:rsidRDefault="00A13066">
      <w:pPr>
        <w:jc w:val="center"/>
      </w:pPr>
      <w:r>
        <w:rPr>
          <w:rFonts w:hint="eastAsia"/>
          <w:spacing w:val="105"/>
        </w:rPr>
        <w:t>市営住宅入居申込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344"/>
        <w:gridCol w:w="742"/>
        <w:gridCol w:w="910"/>
        <w:gridCol w:w="434"/>
        <w:gridCol w:w="518"/>
        <w:gridCol w:w="531"/>
        <w:gridCol w:w="7"/>
        <w:gridCol w:w="161"/>
        <w:gridCol w:w="896"/>
        <w:gridCol w:w="1709"/>
      </w:tblGrid>
      <w:tr w:rsidR="00A13066" w14:paraId="1FD815F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C3204D0" w14:textId="77777777" w:rsidR="00A13066" w:rsidRDefault="00A13066">
            <w:pPr>
              <w:jc w:val="center"/>
            </w:pPr>
            <w:r>
              <w:rPr>
                <w:rFonts w:hint="eastAsia"/>
                <w:spacing w:val="52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05EF7D14" w14:textId="77777777" w:rsidR="00A13066" w:rsidRDefault="00A13066">
            <w:r w:rsidRPr="009565F9">
              <w:rPr>
                <w:rFonts w:hint="eastAsia"/>
              </w:rPr>
              <w:t>現住所</w:t>
            </w:r>
            <w:r w:rsidRPr="009565F9">
              <w:t>(</w:t>
            </w:r>
            <w:r w:rsidRPr="009565F9">
              <w:rPr>
                <w:rFonts w:hint="eastAsia"/>
              </w:rPr>
              <w:t>アパート名、部屋番号など詳しく記入してください</w:t>
            </w:r>
            <w:r w:rsidRPr="009565F9">
              <w:t>)</w:t>
            </w:r>
          </w:p>
          <w:p w14:paraId="4F9E0FC1" w14:textId="77777777" w:rsidR="009565F9" w:rsidRPr="002D067D" w:rsidRDefault="009565F9" w:rsidP="009565F9">
            <w:pPr>
              <w:jc w:val="center"/>
            </w:pPr>
          </w:p>
        </w:tc>
        <w:tc>
          <w:tcPr>
            <w:tcW w:w="6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DCF2E62" w14:textId="77777777" w:rsidR="00A13066" w:rsidRDefault="00A13066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336C8D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1197E425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  <w:vAlign w:val="center"/>
          </w:tcPr>
          <w:p w14:paraId="3FCEABA6" w14:textId="77777777" w:rsidR="00A13066" w:rsidRDefault="00A13066"/>
        </w:tc>
        <w:tc>
          <w:tcPr>
            <w:tcW w:w="2716" w:type="dxa"/>
            <w:gridSpan w:val="3"/>
          </w:tcPr>
          <w:p w14:paraId="769BC4C3" w14:textId="77777777" w:rsidR="00A13066" w:rsidRDefault="00A13066">
            <w:pPr>
              <w:spacing w:before="60"/>
            </w:pPr>
            <w:r>
              <w:rPr>
                <w:rFonts w:hint="eastAsia"/>
              </w:rPr>
              <w:t>氏名</w:t>
            </w:r>
          </w:p>
          <w:p w14:paraId="50D8554A" w14:textId="77777777" w:rsidR="00A13066" w:rsidRDefault="009565F9" w:rsidP="00626258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62" w:type="dxa"/>
            <w:gridSpan w:val="3"/>
            <w:tcBorders>
              <w:right w:val="single" w:sz="12" w:space="0" w:color="auto"/>
            </w:tcBorders>
          </w:tcPr>
          <w:p w14:paraId="164CD9D1" w14:textId="77777777" w:rsidR="00A13066" w:rsidRDefault="00A13066">
            <w:pPr>
              <w:spacing w:before="60"/>
            </w:pPr>
            <w:r>
              <w:rPr>
                <w:rFonts w:hint="eastAsia"/>
              </w:rPr>
              <w:t>電話</w:t>
            </w:r>
          </w:p>
          <w:p w14:paraId="1D4CE9EA" w14:textId="77777777" w:rsidR="009565F9" w:rsidRDefault="009565F9" w:rsidP="009565F9">
            <w:pPr>
              <w:spacing w:before="60"/>
              <w:jc w:val="center"/>
            </w:pP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2AB67852" w14:textId="77777777" w:rsidR="00A13066" w:rsidRDefault="00A13066">
            <w:pPr>
              <w:jc w:val="center"/>
            </w:pPr>
            <w:r>
              <w:rPr>
                <w:rFonts w:hint="eastAsia"/>
                <w:spacing w:val="52"/>
              </w:rPr>
              <w:t>希望住宅</w:t>
            </w:r>
            <w:r>
              <w:rPr>
                <w:rFonts w:hint="eastAsia"/>
              </w:rPr>
              <w:t>名</w:t>
            </w:r>
          </w:p>
        </w:tc>
        <w:tc>
          <w:tcPr>
            <w:tcW w:w="277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532B21D" w14:textId="77777777" w:rsidR="00A13066" w:rsidRDefault="009565F9" w:rsidP="009565F9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</w:t>
            </w:r>
            <w:r w:rsidR="002D06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13066">
              <w:rPr>
                <w:rFonts w:hint="eastAsia"/>
              </w:rPr>
              <w:t>団地</w:t>
            </w:r>
          </w:p>
          <w:p w14:paraId="74E7D195" w14:textId="77777777" w:rsidR="009565F9" w:rsidRPr="009565F9" w:rsidRDefault="009565F9"/>
          <w:p w14:paraId="7C60332B" w14:textId="77777777" w:rsidR="00A13066" w:rsidRDefault="00A13066">
            <w:pPr>
              <w:jc w:val="right"/>
            </w:pPr>
            <w:r>
              <w:rPr>
                <w:rFonts w:hint="eastAsia"/>
              </w:rPr>
              <w:t>棟</w:t>
            </w:r>
            <w:r w:rsidR="002D0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階</w:t>
            </w:r>
            <w:r w:rsidR="002D06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A13066" w14:paraId="5D7BDD20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14:paraId="0B182C19" w14:textId="77777777" w:rsidR="00A13066" w:rsidRDefault="00A13066">
            <w:pPr>
              <w:jc w:val="center"/>
            </w:pP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4578" w:type="dxa"/>
            <w:gridSpan w:val="6"/>
            <w:tcBorders>
              <w:right w:val="single" w:sz="12" w:space="0" w:color="auto"/>
            </w:tcBorders>
          </w:tcPr>
          <w:p w14:paraId="39606797" w14:textId="77777777" w:rsidR="00A13066" w:rsidRDefault="00A13066">
            <w:pPr>
              <w:spacing w:before="60"/>
            </w:pPr>
            <w:r>
              <w:rPr>
                <w:rFonts w:hint="eastAsia"/>
              </w:rPr>
              <w:t>所在地</w:t>
            </w:r>
          </w:p>
          <w:p w14:paraId="4272E1A6" w14:textId="77777777" w:rsidR="009565F9" w:rsidRDefault="009565F9" w:rsidP="009565F9">
            <w:pPr>
              <w:spacing w:before="60"/>
              <w:jc w:val="center"/>
            </w:pPr>
          </w:p>
        </w:tc>
        <w:tc>
          <w:tcPr>
            <w:tcW w:w="531" w:type="dxa"/>
            <w:vMerge/>
            <w:tcBorders>
              <w:left w:val="nil"/>
            </w:tcBorders>
            <w:vAlign w:val="center"/>
          </w:tcPr>
          <w:p w14:paraId="4C477652" w14:textId="77777777" w:rsidR="00A13066" w:rsidRDefault="00A13066"/>
        </w:tc>
        <w:tc>
          <w:tcPr>
            <w:tcW w:w="2772" w:type="dxa"/>
            <w:gridSpan w:val="4"/>
            <w:vMerge/>
            <w:vAlign w:val="center"/>
          </w:tcPr>
          <w:p w14:paraId="6C92F989" w14:textId="77777777" w:rsidR="00A13066" w:rsidRDefault="00A13066"/>
        </w:tc>
      </w:tr>
      <w:tr w:rsidR="00A13066" w14:paraId="24BA549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73DF053D" w14:textId="77777777" w:rsidR="00A13066" w:rsidRDefault="00A13066"/>
        </w:tc>
        <w:tc>
          <w:tcPr>
            <w:tcW w:w="2716" w:type="dxa"/>
            <w:gridSpan w:val="3"/>
            <w:tcBorders>
              <w:bottom w:val="nil"/>
            </w:tcBorders>
          </w:tcPr>
          <w:p w14:paraId="4DD8F596" w14:textId="77777777" w:rsidR="00A13066" w:rsidRDefault="00A13066">
            <w:pPr>
              <w:spacing w:before="60"/>
            </w:pPr>
            <w:r>
              <w:rPr>
                <w:rFonts w:hint="eastAsia"/>
              </w:rPr>
              <w:t>名称</w:t>
            </w:r>
          </w:p>
          <w:p w14:paraId="17526239" w14:textId="77777777" w:rsidR="009565F9" w:rsidRDefault="009565F9" w:rsidP="009565F9">
            <w:pPr>
              <w:spacing w:before="60"/>
              <w:jc w:val="center"/>
            </w:pPr>
          </w:p>
        </w:tc>
        <w:tc>
          <w:tcPr>
            <w:tcW w:w="1862" w:type="dxa"/>
            <w:gridSpan w:val="3"/>
            <w:tcBorders>
              <w:bottom w:val="nil"/>
              <w:right w:val="single" w:sz="12" w:space="0" w:color="auto"/>
            </w:tcBorders>
          </w:tcPr>
          <w:p w14:paraId="4E8ED94E" w14:textId="77777777" w:rsidR="00A13066" w:rsidRDefault="00A13066">
            <w:pPr>
              <w:spacing w:before="60"/>
            </w:pPr>
            <w:r>
              <w:rPr>
                <w:rFonts w:hint="eastAsia"/>
              </w:rPr>
              <w:t>電話</w:t>
            </w:r>
          </w:p>
          <w:p w14:paraId="593372CE" w14:textId="77777777" w:rsidR="009565F9" w:rsidRDefault="009565F9" w:rsidP="009565F9">
            <w:pPr>
              <w:spacing w:before="60"/>
              <w:jc w:val="center"/>
            </w:pPr>
          </w:p>
        </w:tc>
        <w:tc>
          <w:tcPr>
            <w:tcW w:w="531" w:type="dxa"/>
            <w:vMerge/>
            <w:tcBorders>
              <w:left w:val="nil"/>
              <w:bottom w:val="nil"/>
            </w:tcBorders>
            <w:vAlign w:val="center"/>
          </w:tcPr>
          <w:p w14:paraId="25C83123" w14:textId="77777777" w:rsidR="00A13066" w:rsidRDefault="00A13066"/>
        </w:tc>
        <w:tc>
          <w:tcPr>
            <w:tcW w:w="2772" w:type="dxa"/>
            <w:gridSpan w:val="4"/>
            <w:vMerge/>
            <w:tcBorders>
              <w:bottom w:val="nil"/>
            </w:tcBorders>
            <w:vAlign w:val="center"/>
          </w:tcPr>
          <w:p w14:paraId="0C11DF90" w14:textId="77777777" w:rsidR="00A13066" w:rsidRDefault="00A13066"/>
        </w:tc>
      </w:tr>
      <w:tr w:rsidR="00A13066" w14:paraId="5B274B7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1B4C881E" w14:textId="77777777" w:rsidR="00A13066" w:rsidRDefault="00A13066">
            <w:pPr>
              <w:jc w:val="distribute"/>
            </w:pPr>
            <w:r>
              <w:rPr>
                <w:rFonts w:hint="eastAsia"/>
                <w:spacing w:val="105"/>
              </w:rPr>
              <w:t>家族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620E9727" w14:textId="77777777" w:rsidR="00A13066" w:rsidRDefault="00A130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64C98C1B" w14:textId="77777777" w:rsidR="00A13066" w:rsidRDefault="00A1306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vAlign w:val="center"/>
          </w:tcPr>
          <w:p w14:paraId="2310D8F4" w14:textId="77777777" w:rsidR="00A13066" w:rsidRDefault="00A1306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</w:tcBorders>
            <w:vAlign w:val="center"/>
          </w:tcPr>
          <w:p w14:paraId="585FC6C1" w14:textId="77777777" w:rsidR="00A13066" w:rsidRDefault="00A13066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</w:tcBorders>
            <w:vAlign w:val="center"/>
          </w:tcPr>
          <w:p w14:paraId="6D58CA34" w14:textId="77777777" w:rsidR="00A13066" w:rsidRDefault="00A13066">
            <w:pPr>
              <w:jc w:val="distribute"/>
            </w:pPr>
            <w:r>
              <w:rPr>
                <w:rFonts w:hint="eastAsia"/>
              </w:rPr>
              <w:t>年収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14:paraId="025222E8" w14:textId="77777777" w:rsidR="00A13066" w:rsidRDefault="00A13066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2411D50E" w14:textId="77777777" w:rsidR="00A13066" w:rsidRDefault="00A13066">
            <w:pPr>
              <w:jc w:val="center"/>
            </w:pPr>
            <w:r>
              <w:t>(</w:t>
            </w:r>
            <w:r>
              <w:rPr>
                <w:rFonts w:hint="eastAsia"/>
              </w:rPr>
              <w:t>別居先など</w:t>
            </w:r>
            <w:r>
              <w:t>)</w:t>
            </w:r>
          </w:p>
        </w:tc>
      </w:tr>
      <w:tr w:rsidR="00A13066" w14:paraId="13C674DE" w14:textId="77777777" w:rsidTr="009565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14:paraId="0D86C264" w14:textId="77777777" w:rsidR="00A13066" w:rsidRDefault="00A13066">
            <w:pPr>
              <w:jc w:val="distribute"/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315"/>
              </w:rPr>
              <w:t>す</w:t>
            </w:r>
            <w:r>
              <w:rPr>
                <w:rFonts w:hint="eastAsia"/>
              </w:rPr>
              <w:t>る家族</w:t>
            </w:r>
          </w:p>
        </w:tc>
        <w:tc>
          <w:tcPr>
            <w:tcW w:w="1344" w:type="dxa"/>
            <w:vAlign w:val="center"/>
          </w:tcPr>
          <w:p w14:paraId="05DC259D" w14:textId="77777777" w:rsidR="00A13066" w:rsidRDefault="00A13066" w:rsidP="009565F9">
            <w:pPr>
              <w:jc w:val="center"/>
            </w:pPr>
          </w:p>
        </w:tc>
        <w:tc>
          <w:tcPr>
            <w:tcW w:w="742" w:type="dxa"/>
            <w:vAlign w:val="center"/>
          </w:tcPr>
          <w:p w14:paraId="699B9CBF" w14:textId="77777777" w:rsidR="00A13066" w:rsidRDefault="00A13066" w:rsidP="009565F9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1D94BBE" w14:textId="77777777" w:rsidR="009565F9" w:rsidRDefault="009565F9" w:rsidP="002D067D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56" w:type="dxa"/>
            <w:gridSpan w:val="3"/>
          </w:tcPr>
          <w:p w14:paraId="583B7144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7B753536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5A874DF4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53FEAE14" w14:textId="77777777" w:rsidTr="009565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14:paraId="3F7E195A" w14:textId="77777777" w:rsidR="00A13066" w:rsidRDefault="00A1306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639F6E14" w14:textId="77777777" w:rsidR="00A13066" w:rsidRDefault="00A13066" w:rsidP="009565F9">
            <w:pPr>
              <w:jc w:val="center"/>
            </w:pPr>
          </w:p>
        </w:tc>
        <w:tc>
          <w:tcPr>
            <w:tcW w:w="742" w:type="dxa"/>
            <w:vAlign w:val="center"/>
          </w:tcPr>
          <w:p w14:paraId="764EF40B" w14:textId="77777777" w:rsidR="00A13066" w:rsidRDefault="00A13066" w:rsidP="009565F9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4DF530B9" w14:textId="77777777" w:rsidR="00A13066" w:rsidRDefault="009565F9" w:rsidP="002D067D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56" w:type="dxa"/>
            <w:gridSpan w:val="3"/>
          </w:tcPr>
          <w:p w14:paraId="525B043E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08BEB2F7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16E46B8D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4341A361" w14:textId="77777777" w:rsidTr="009565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14:paraId="6C691565" w14:textId="77777777" w:rsidR="00A13066" w:rsidRDefault="00A1306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1666C59F" w14:textId="77777777" w:rsidR="00A13066" w:rsidRDefault="00A13066" w:rsidP="009565F9">
            <w:pPr>
              <w:jc w:val="center"/>
            </w:pPr>
          </w:p>
        </w:tc>
        <w:tc>
          <w:tcPr>
            <w:tcW w:w="742" w:type="dxa"/>
            <w:vAlign w:val="center"/>
          </w:tcPr>
          <w:p w14:paraId="7FB81709" w14:textId="77777777" w:rsidR="00A13066" w:rsidRDefault="00A13066" w:rsidP="009565F9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5458AFE6" w14:textId="77777777" w:rsidR="009565F9" w:rsidRDefault="009565F9" w:rsidP="002D067D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056" w:type="dxa"/>
            <w:gridSpan w:val="3"/>
          </w:tcPr>
          <w:p w14:paraId="6960FFAA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493D194A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48000160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62B40E5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14:paraId="4825A278" w14:textId="77777777" w:rsidR="00A13066" w:rsidRDefault="00A13066">
            <w:pPr>
              <w:jc w:val="center"/>
            </w:pPr>
          </w:p>
        </w:tc>
        <w:tc>
          <w:tcPr>
            <w:tcW w:w="1344" w:type="dxa"/>
          </w:tcPr>
          <w:p w14:paraId="66D6B473" w14:textId="77777777" w:rsidR="00A13066" w:rsidRDefault="00A13066"/>
        </w:tc>
        <w:tc>
          <w:tcPr>
            <w:tcW w:w="742" w:type="dxa"/>
          </w:tcPr>
          <w:p w14:paraId="55D59E55" w14:textId="77777777" w:rsidR="00A13066" w:rsidRDefault="00A13066"/>
        </w:tc>
        <w:tc>
          <w:tcPr>
            <w:tcW w:w="1344" w:type="dxa"/>
            <w:gridSpan w:val="2"/>
            <w:vAlign w:val="center"/>
          </w:tcPr>
          <w:p w14:paraId="7F27F4B2" w14:textId="77777777" w:rsidR="00A13066" w:rsidRDefault="00A1306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6" w:type="dxa"/>
            <w:gridSpan w:val="3"/>
          </w:tcPr>
          <w:p w14:paraId="3AE35E5B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3FA78F1E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1A2A455F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4DA1A38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14:paraId="30966490" w14:textId="77777777" w:rsidR="00A13066" w:rsidRDefault="00A13066">
            <w:pPr>
              <w:jc w:val="center"/>
            </w:pPr>
          </w:p>
        </w:tc>
        <w:tc>
          <w:tcPr>
            <w:tcW w:w="1344" w:type="dxa"/>
          </w:tcPr>
          <w:p w14:paraId="149CBD0F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14:paraId="5C0DACA2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14:paraId="13A4A7EF" w14:textId="77777777" w:rsidR="00A13066" w:rsidRDefault="00A1306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6" w:type="dxa"/>
            <w:gridSpan w:val="3"/>
          </w:tcPr>
          <w:p w14:paraId="2ECB3093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44134C72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33689179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63F3871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14:paraId="4D0C34D5" w14:textId="77777777" w:rsidR="00A13066" w:rsidRDefault="00A13066">
            <w:pPr>
              <w:jc w:val="distribute"/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105"/>
              </w:rPr>
              <w:t>しな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315"/>
              </w:rPr>
              <w:t>扶</w:t>
            </w:r>
            <w:r>
              <w:rPr>
                <w:rFonts w:hint="eastAsia"/>
              </w:rPr>
              <w:t>養家族</w:t>
            </w:r>
          </w:p>
        </w:tc>
        <w:tc>
          <w:tcPr>
            <w:tcW w:w="1344" w:type="dxa"/>
          </w:tcPr>
          <w:p w14:paraId="6853BCB2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14:paraId="6F7AF963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14:paraId="5BBE4D6A" w14:textId="77777777" w:rsidR="00A13066" w:rsidRDefault="00A1306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6" w:type="dxa"/>
            <w:gridSpan w:val="3"/>
          </w:tcPr>
          <w:p w14:paraId="2EACBE7D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3414993A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15471B6B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140A54E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14:paraId="1091CE61" w14:textId="77777777" w:rsidR="00A13066" w:rsidRDefault="00A13066">
            <w:pPr>
              <w:jc w:val="center"/>
            </w:pPr>
          </w:p>
        </w:tc>
        <w:tc>
          <w:tcPr>
            <w:tcW w:w="1344" w:type="dxa"/>
          </w:tcPr>
          <w:p w14:paraId="44A716FC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14:paraId="5929A0C8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14:paraId="2D09ED54" w14:textId="77777777" w:rsidR="00A13066" w:rsidRDefault="00A1306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6" w:type="dxa"/>
            <w:gridSpan w:val="3"/>
          </w:tcPr>
          <w:p w14:paraId="70E26CBB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</w:tcPr>
          <w:p w14:paraId="39722B22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</w:tcPr>
          <w:p w14:paraId="6BED9216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4F67C6F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14:paraId="6B68B02F" w14:textId="77777777" w:rsidR="00A13066" w:rsidRDefault="00A13066">
            <w:pPr>
              <w:jc w:val="center"/>
            </w:pPr>
          </w:p>
        </w:tc>
        <w:tc>
          <w:tcPr>
            <w:tcW w:w="1344" w:type="dxa"/>
            <w:tcBorders>
              <w:bottom w:val="nil"/>
            </w:tcBorders>
          </w:tcPr>
          <w:p w14:paraId="2A3BDBBC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bottom w:val="nil"/>
            </w:tcBorders>
          </w:tcPr>
          <w:p w14:paraId="55697B0F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 w14:paraId="4AA2DE64" w14:textId="77777777" w:rsidR="00A13066" w:rsidRDefault="00A13066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6" w:type="dxa"/>
            <w:gridSpan w:val="3"/>
            <w:tcBorders>
              <w:bottom w:val="nil"/>
            </w:tcBorders>
          </w:tcPr>
          <w:p w14:paraId="653A8A67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gridSpan w:val="2"/>
            <w:tcBorders>
              <w:bottom w:val="nil"/>
            </w:tcBorders>
          </w:tcPr>
          <w:p w14:paraId="11DC76B9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tcBorders>
              <w:bottom w:val="nil"/>
            </w:tcBorders>
          </w:tcPr>
          <w:p w14:paraId="51C360DC" w14:textId="77777777" w:rsidR="00A13066" w:rsidRDefault="00A13066">
            <w:r>
              <w:rPr>
                <w:rFonts w:hint="eastAsia"/>
              </w:rPr>
              <w:t xml:space="preserve">　</w:t>
            </w:r>
          </w:p>
        </w:tc>
      </w:tr>
      <w:tr w:rsidR="00A13066" w14:paraId="657CB10E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26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B48D2E9" w14:textId="77777777" w:rsidR="00A13066" w:rsidRDefault="00A13066">
            <w:pPr>
              <w:jc w:val="distribute"/>
            </w:pPr>
            <w:r>
              <w:rPr>
                <w:rFonts w:hint="eastAsia"/>
                <w:spacing w:val="315"/>
              </w:rPr>
              <w:t>暴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  <w:spacing w:val="315"/>
              </w:rPr>
              <w:t>団</w:t>
            </w:r>
            <w:r>
              <w:rPr>
                <w:rFonts w:hint="eastAsia"/>
              </w:rPr>
              <w:t>員の有無</w:t>
            </w:r>
          </w:p>
        </w:tc>
        <w:tc>
          <w:tcPr>
            <w:tcW w:w="725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13D0250A" w14:textId="77777777" w:rsidR="00A13066" w:rsidRDefault="00A13066">
            <w:r>
              <w:rPr>
                <w:rFonts w:hint="eastAsia"/>
              </w:rPr>
              <w:t>該当するものに〇をしてください。</w:t>
            </w:r>
          </w:p>
          <w:p w14:paraId="3329B5CB" w14:textId="77777777" w:rsidR="00A13066" w:rsidRDefault="00A13066">
            <w:r>
              <w:rPr>
                <w:rFonts w:hint="eastAsia"/>
              </w:rPr>
              <w:t>申込者及び同居しようとする者に</w:t>
            </w:r>
          </w:p>
          <w:p w14:paraId="622FF952" w14:textId="77777777" w:rsidR="00A13066" w:rsidRDefault="00A13066">
            <w:pPr>
              <w:spacing w:before="120"/>
            </w:pPr>
            <w:r>
              <w:rPr>
                <w:rFonts w:hint="eastAsia"/>
              </w:rPr>
              <w:t xml:space="preserve">　　　　</w:t>
            </w:r>
            <w:r>
              <w:t>1</w:t>
            </w:r>
            <w:r>
              <w:rPr>
                <w:rFonts w:hint="eastAsia"/>
              </w:rPr>
              <w:t xml:space="preserve">　暴力団員がいる　　・　　</w:t>
            </w:r>
            <w:r>
              <w:t>2</w:t>
            </w:r>
            <w:r>
              <w:rPr>
                <w:rFonts w:hint="eastAsia"/>
              </w:rPr>
              <w:t xml:space="preserve">　暴力団員はいない</w:t>
            </w:r>
          </w:p>
        </w:tc>
      </w:tr>
      <w:tr w:rsidR="00A13066" w14:paraId="34BB20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BA13FFF" w14:textId="77777777" w:rsidR="00A13066" w:rsidRDefault="00A13066">
            <w:pPr>
              <w:jc w:val="distribute"/>
            </w:pPr>
            <w:r>
              <w:rPr>
                <w:rFonts w:hint="eastAsia"/>
                <w:spacing w:val="52"/>
              </w:rPr>
              <w:t>住宅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70"/>
              </w:rPr>
              <w:t>困っ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315"/>
              </w:rPr>
              <w:t>い</w:t>
            </w:r>
            <w:r>
              <w:rPr>
                <w:rFonts w:hint="eastAsia"/>
              </w:rPr>
              <w:t>る状況</w:t>
            </w:r>
          </w:p>
        </w:tc>
        <w:tc>
          <w:tcPr>
            <w:tcW w:w="7251" w:type="dxa"/>
            <w:gridSpan w:val="10"/>
            <w:tcBorders>
              <w:top w:val="single" w:sz="12" w:space="0" w:color="auto"/>
              <w:bottom w:val="nil"/>
            </w:tcBorders>
          </w:tcPr>
          <w:p w14:paraId="742118A3" w14:textId="77777777" w:rsidR="00A13066" w:rsidRDefault="00A13066">
            <w:r>
              <w:rPr>
                <w:rFonts w:hint="eastAsia"/>
              </w:rPr>
              <w:t>該当するものに〇をしてください。</w:t>
            </w:r>
          </w:p>
        </w:tc>
      </w:tr>
      <w:tr w:rsidR="00A13066" w14:paraId="59A2C6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9EAD362" w14:textId="77777777" w:rsidR="00A13066" w:rsidRDefault="00A13066">
            <w:pPr>
              <w:jc w:val="distribute"/>
              <w:rPr>
                <w:spacing w:val="52"/>
              </w:rPr>
            </w:pPr>
          </w:p>
        </w:tc>
        <w:tc>
          <w:tcPr>
            <w:tcW w:w="2996" w:type="dxa"/>
            <w:gridSpan w:val="3"/>
            <w:tcBorders>
              <w:top w:val="nil"/>
              <w:bottom w:val="nil"/>
              <w:right w:val="nil"/>
            </w:tcBorders>
          </w:tcPr>
          <w:p w14:paraId="10BBFB52" w14:textId="77777777" w:rsidR="00A13066" w:rsidRDefault="00A13066">
            <w:r>
              <w:t>1</w:t>
            </w:r>
            <w:r>
              <w:rPr>
                <w:rFonts w:hint="eastAsia"/>
              </w:rPr>
              <w:t xml:space="preserve">　住宅以外の建物に居住</w:t>
            </w:r>
          </w:p>
          <w:p w14:paraId="16A52C6B" w14:textId="77777777" w:rsidR="00A13066" w:rsidRDefault="00A13066">
            <w:r>
              <w:t>2</w:t>
            </w:r>
            <w:r>
              <w:rPr>
                <w:rFonts w:hint="eastAsia"/>
              </w:rPr>
              <w:t xml:space="preserve">　危険</w:t>
            </w:r>
            <w:r>
              <w:t>(</w:t>
            </w:r>
            <w:r>
              <w:rPr>
                <w:rFonts w:hint="eastAsia"/>
              </w:rPr>
              <w:t>老朽</w:t>
            </w:r>
            <w:r>
              <w:t>)</w:t>
            </w:r>
            <w:r>
              <w:rPr>
                <w:rFonts w:hint="eastAsia"/>
              </w:rPr>
              <w:t>住宅</w:t>
            </w:r>
          </w:p>
          <w:p w14:paraId="59A5BE1D" w14:textId="77777777" w:rsidR="00A13066" w:rsidRDefault="00A13066">
            <w:r>
              <w:t>3</w:t>
            </w:r>
            <w:r>
              <w:rPr>
                <w:rFonts w:hint="eastAsia"/>
              </w:rPr>
              <w:t xml:space="preserve">　衛生上有害な住宅</w:t>
            </w:r>
          </w:p>
          <w:p w14:paraId="467B560C" w14:textId="77777777" w:rsidR="00A13066" w:rsidRDefault="00A13066">
            <w:r>
              <w:t>4</w:t>
            </w:r>
            <w:r>
              <w:rPr>
                <w:rFonts w:hint="eastAsia"/>
              </w:rPr>
              <w:t xml:space="preserve">　立退き強制されている</w:t>
            </w:r>
          </w:p>
          <w:p w14:paraId="04A0D956" w14:textId="77777777" w:rsidR="00A13066" w:rsidRDefault="00A13066">
            <w:r>
              <w:t>5</w:t>
            </w:r>
            <w:r>
              <w:rPr>
                <w:rFonts w:hint="eastAsia"/>
              </w:rPr>
              <w:t xml:space="preserve">　間借り生活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nil"/>
            </w:tcBorders>
          </w:tcPr>
          <w:p w14:paraId="29BE7CF4" w14:textId="77777777" w:rsidR="00A13066" w:rsidRDefault="00A13066">
            <w:r>
              <w:t>6</w:t>
            </w:r>
            <w:r>
              <w:rPr>
                <w:rFonts w:hint="eastAsia"/>
              </w:rPr>
              <w:t xml:space="preserve">　現世帯から独立する</w:t>
            </w:r>
          </w:p>
          <w:p w14:paraId="0BCC65C6" w14:textId="77777777" w:rsidR="00A13066" w:rsidRDefault="00A13066">
            <w:r>
              <w:t>7</w:t>
            </w:r>
            <w:r>
              <w:rPr>
                <w:rFonts w:hint="eastAsia"/>
              </w:rPr>
              <w:t xml:space="preserve">　高家賃</w:t>
            </w:r>
            <w:r>
              <w:t>(</w:t>
            </w:r>
            <w:r>
              <w:rPr>
                <w:rFonts w:hint="eastAsia"/>
              </w:rPr>
              <w:t>月　　　　　　円</w:t>
            </w:r>
            <w:r>
              <w:t>)</w:t>
            </w:r>
          </w:p>
          <w:p w14:paraId="3B691B32" w14:textId="77777777" w:rsidR="00A13066" w:rsidRDefault="00A13066">
            <w:r>
              <w:t>8</w:t>
            </w:r>
            <w:r>
              <w:rPr>
                <w:rFonts w:hint="eastAsia"/>
              </w:rPr>
              <w:t xml:space="preserve">　市外通勤</w:t>
            </w:r>
          </w:p>
          <w:p w14:paraId="4A4524D4" w14:textId="77777777" w:rsidR="00A13066" w:rsidRDefault="00A13066">
            <w:r>
              <w:t>9</w:t>
            </w:r>
            <w:r>
              <w:rPr>
                <w:rFonts w:hint="eastAsia"/>
              </w:rPr>
              <w:t xml:space="preserve">　その他の理由</w:t>
            </w:r>
          </w:p>
        </w:tc>
      </w:tr>
      <w:tr w:rsidR="00A13066" w14:paraId="222DB0BE" w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8511" w:type="dxa"/>
            <w:gridSpan w:val="12"/>
            <w:tcBorders>
              <w:top w:val="single" w:sz="12" w:space="0" w:color="auto"/>
              <w:bottom w:val="nil"/>
            </w:tcBorders>
          </w:tcPr>
          <w:p w14:paraId="54B0EAD4" w14:textId="77777777" w:rsidR="00A13066" w:rsidRDefault="00A13066">
            <w:r>
              <w:rPr>
                <w:rFonts w:hint="eastAsia"/>
              </w:rPr>
              <w:t>この申込書に添付する書類</w:t>
            </w:r>
          </w:p>
        </w:tc>
      </w:tr>
      <w:tr w:rsidR="00A13066" w14:paraId="65D2E7CF" w14:textId="77777777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4255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14:paraId="4DE227D0" w14:textId="77777777" w:rsidR="00A13066" w:rsidRDefault="00A13066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住民票</w:t>
            </w:r>
            <w:r>
              <w:t>(</w:t>
            </w:r>
            <w:r>
              <w:rPr>
                <w:rFonts w:hint="eastAsia"/>
              </w:rPr>
              <w:t>入居予定者全員</w:t>
            </w:r>
            <w:r>
              <w:t>)</w:t>
            </w:r>
          </w:p>
          <w:p w14:paraId="781E38A4" w14:textId="77777777" w:rsidR="00A13066" w:rsidRDefault="00A13066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所得証明書及び源泉徴収票</w:t>
            </w:r>
            <w:r>
              <w:t>(16</w:t>
            </w:r>
            <w:r>
              <w:rPr>
                <w:rFonts w:hint="eastAsia"/>
              </w:rPr>
              <w:t>歳以上の入居者全員、ただし学生は除く</w:t>
            </w:r>
            <w:r>
              <w:t>)</w:t>
            </w:r>
          </w:p>
          <w:p w14:paraId="3A6FE2DD" w14:textId="77777777" w:rsidR="00A13066" w:rsidRDefault="00A13066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生活保護証明書</w:t>
            </w:r>
          </w:p>
        </w:tc>
        <w:tc>
          <w:tcPr>
            <w:tcW w:w="4256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14:paraId="715F18B7" w14:textId="77777777" w:rsidR="00A13066" w:rsidRDefault="00A13066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母子家庭証明書</w:t>
            </w:r>
          </w:p>
          <w:p w14:paraId="68441BEA" w14:textId="77777777" w:rsidR="00A13066" w:rsidRDefault="00A13066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身体障害者証明書</w:t>
            </w:r>
          </w:p>
          <w:p w14:paraId="17EFCE88" w14:textId="77777777" w:rsidR="00A13066" w:rsidRDefault="00A13066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婚約証明書</w:t>
            </w:r>
            <w:r>
              <w:t>(3</w:t>
            </w:r>
            <w:r>
              <w:rPr>
                <w:rFonts w:hint="eastAsia"/>
              </w:rPr>
              <w:t>ヶ月以内に婚姻予定の者</w:t>
            </w:r>
            <w:r>
              <w:t>)</w:t>
            </w:r>
          </w:p>
        </w:tc>
      </w:tr>
    </w:tbl>
    <w:p w14:paraId="6713D713" w14:textId="77777777" w:rsidR="00A13066" w:rsidRDefault="00A1306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裏面あり</w:t>
      </w:r>
      <w:r>
        <w:t>)</w:t>
      </w:r>
    </w:p>
    <w:p w14:paraId="7F2EDCCC" w14:textId="77777777" w:rsidR="00A13066" w:rsidRDefault="00A13066">
      <w:pPr>
        <w:jc w:val="center"/>
      </w:pPr>
      <w:r>
        <w:br w:type="page"/>
      </w:r>
      <w:r w:rsidRPr="00DB2FC7">
        <w:rPr>
          <w:sz w:val="28"/>
        </w:rPr>
        <w:lastRenderedPageBreak/>
        <w:t>(</w:t>
      </w:r>
      <w:r w:rsidRPr="00DB2FC7">
        <w:rPr>
          <w:rFonts w:hint="eastAsia"/>
          <w:sz w:val="28"/>
        </w:rPr>
        <w:t>裏</w:t>
      </w:r>
      <w:r w:rsidRPr="00DB2FC7">
        <w:rPr>
          <w:sz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881"/>
      </w:tblGrid>
      <w:tr w:rsidR="00A13066" w14:paraId="755B88EF" w14:textId="77777777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3D989B3" w14:textId="77777777" w:rsidR="00A13066" w:rsidRDefault="00A13066">
            <w:pPr>
              <w:jc w:val="center"/>
            </w:pPr>
            <w:r>
              <w:rPr>
                <w:rFonts w:hint="eastAsia"/>
              </w:rPr>
              <w:t>現住所への道順を主要地点から記入してください。</w:t>
            </w:r>
          </w:p>
        </w:tc>
        <w:tc>
          <w:tcPr>
            <w:tcW w:w="7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48128" w14:textId="77777777" w:rsidR="00A13066" w:rsidRPr="004719D9" w:rsidRDefault="00A13066" w:rsidP="0090327F"/>
        </w:tc>
      </w:tr>
      <w:tr w:rsidR="00A13066" w14:paraId="0588566C" w14:textId="77777777">
        <w:tblPrEx>
          <w:tblCellMar>
            <w:top w:w="0" w:type="dxa"/>
            <w:bottom w:w="0" w:type="dxa"/>
          </w:tblCellMar>
        </w:tblPrEx>
        <w:trPr>
          <w:cantSplit/>
          <w:trHeight w:val="3900"/>
        </w:trPr>
        <w:tc>
          <w:tcPr>
            <w:tcW w:w="8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13BDF" w14:textId="77777777" w:rsidR="00A13066" w:rsidRDefault="00A13066">
            <w:pPr>
              <w:spacing w:before="240"/>
            </w:pPr>
            <w:r>
              <w:rPr>
                <w:rFonts w:hint="eastAsia"/>
              </w:rPr>
              <w:t xml:space="preserve">　上記のとおり入居申込みをします。</w:t>
            </w:r>
          </w:p>
          <w:p w14:paraId="6B82CE5F" w14:textId="77777777" w:rsidR="00A13066" w:rsidRDefault="00A13066">
            <w:r>
              <w:rPr>
                <w:rFonts w:hint="eastAsia"/>
              </w:rPr>
              <w:t xml:space="preserve">　なお、この申込みについては次のことを誓約します。</w:t>
            </w:r>
          </w:p>
          <w:p w14:paraId="14341617" w14:textId="77777777" w:rsidR="00A13066" w:rsidRDefault="00A1306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この申込書に記入した事項は、すべて事実に相違ありません。</w:t>
            </w:r>
          </w:p>
          <w:p w14:paraId="2D402256" w14:textId="77777777" w:rsidR="00A13066" w:rsidRDefault="00A1306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この申込書に偽りの事項があった場合は、市営住宅入居決定の取消処分を受けても異議ありません。</w:t>
            </w:r>
          </w:p>
          <w:p w14:paraId="1071F6A4" w14:textId="77777777" w:rsidR="00A13066" w:rsidRDefault="00A1306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この申込書に記入している事項について実態調査をする場合は、その調査を妨げ、又は拒絶しません。</w:t>
            </w:r>
          </w:p>
          <w:p w14:paraId="7F0FAA4C" w14:textId="77777777" w:rsidR="00A13066" w:rsidRDefault="00A1306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入居手続に必要な連帯保証人</w:t>
            </w:r>
            <w:r w:rsidR="006E3F50">
              <w:t>1</w:t>
            </w:r>
            <w:r>
              <w:rPr>
                <w:rFonts w:hint="eastAsia"/>
              </w:rPr>
              <w:t>人は、決定しております。</w:t>
            </w:r>
          </w:p>
          <w:p w14:paraId="170512B5" w14:textId="77777777" w:rsidR="00A13066" w:rsidRDefault="00A1306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申込時までに納期の来ている税金を完納しています。</w:t>
            </w:r>
          </w:p>
          <w:p w14:paraId="38AB6F37" w14:textId="77777777" w:rsidR="00A13066" w:rsidRDefault="00AC3A77" w:rsidP="003F6D6C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2D067D">
              <w:rPr>
                <w:rFonts w:hint="eastAsia"/>
              </w:rPr>
              <w:t xml:space="preserve">　　年　　月　　</w:t>
            </w:r>
            <w:r w:rsidR="003F6D6C">
              <w:rPr>
                <w:rFonts w:hint="eastAsia"/>
              </w:rPr>
              <w:t>日</w:t>
            </w:r>
          </w:p>
          <w:p w14:paraId="23D65312" w14:textId="77777777" w:rsidR="00A13066" w:rsidRDefault="00A13066">
            <w:r>
              <w:rPr>
                <w:rFonts w:hint="eastAsia"/>
              </w:rPr>
              <w:t xml:space="preserve">　八幡浜市長　　　　　　　　　　様</w:t>
            </w:r>
          </w:p>
          <w:p w14:paraId="703D94F4" w14:textId="77777777" w:rsidR="00A13066" w:rsidRDefault="003F6D6C" w:rsidP="002D067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13066">
              <w:rPr>
                <w:rFonts w:hint="eastAsia"/>
              </w:rPr>
              <w:t xml:space="preserve">申込者　住所　</w:t>
            </w:r>
            <w:r w:rsidR="002D067D">
              <w:rPr>
                <w:rFonts w:hint="eastAsia"/>
              </w:rPr>
              <w:t xml:space="preserve">　　　　　　　　　　　</w:t>
            </w:r>
            <w:r w:rsidR="00A1306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氏名　</w:t>
            </w:r>
            <w:r w:rsidR="002D067D">
              <w:rPr>
                <w:rFonts w:hint="eastAsia"/>
                <w:u w:val="single"/>
              </w:rPr>
              <w:t xml:space="preserve">　　　　　　</w:t>
            </w:r>
            <w:r w:rsidR="00A13066">
              <w:rPr>
                <w:rFonts w:hint="eastAsia"/>
                <w:u w:val="single"/>
              </w:rPr>
              <w:t xml:space="preserve">　　　</w:t>
            </w:r>
            <w:r w:rsidR="00A13066">
              <w:rPr>
                <w:rFonts w:hint="eastAsia"/>
              </w:rPr>
              <w:t xml:space="preserve">　</w:t>
            </w:r>
          </w:p>
        </w:tc>
      </w:tr>
      <w:tr w:rsidR="00A13066" w14:paraId="245FC821" w14:textId="77777777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8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8116C" w14:textId="77777777" w:rsidR="00A13066" w:rsidRDefault="00A13066">
            <w:pPr>
              <w:spacing w:before="240"/>
              <w:jc w:val="center"/>
            </w:pPr>
            <w:r>
              <w:rPr>
                <w:rFonts w:hint="eastAsia"/>
                <w:spacing w:val="315"/>
              </w:rPr>
              <w:t>同意</w:t>
            </w:r>
            <w:r>
              <w:rPr>
                <w:rFonts w:hint="eastAsia"/>
              </w:rPr>
              <w:t>書</w:t>
            </w:r>
          </w:p>
          <w:p w14:paraId="6571522B" w14:textId="77777777" w:rsidR="00A13066" w:rsidRDefault="00A13066"/>
          <w:p w14:paraId="476A3814" w14:textId="77777777" w:rsidR="00A13066" w:rsidRDefault="00A13066">
            <w:r>
              <w:rPr>
                <w:rFonts w:hint="eastAsia"/>
              </w:rPr>
              <w:t xml:space="preserve">　市営住宅の入居申込みをするにあたり、次のことに同意します。</w:t>
            </w:r>
          </w:p>
          <w:p w14:paraId="50F625CA" w14:textId="77777777" w:rsidR="00A13066" w:rsidRDefault="00A1306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八幡浜市長が、申込者及び同居しようとする者に、暴力団員による不当な行為の防止等に関する法律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3</w:t>
            </w:r>
            <w:r>
              <w:rPr>
                <w:rFonts w:hint="eastAsia"/>
              </w:rPr>
              <w:t>年法律第</w:t>
            </w:r>
            <w:r>
              <w:t>77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号に規定する暴力団員でないことを八幡浜警察署に照会すること。</w:t>
            </w:r>
          </w:p>
          <w:p w14:paraId="0E149E03" w14:textId="77777777" w:rsidR="00A13066" w:rsidRDefault="00AC3A77" w:rsidP="00626258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D067D">
              <w:rPr>
                <w:rFonts w:hint="eastAsia"/>
              </w:rPr>
              <w:t xml:space="preserve">　　年　　月　　</w:t>
            </w:r>
            <w:r w:rsidR="003F6D6C">
              <w:rPr>
                <w:rFonts w:hint="eastAsia"/>
              </w:rPr>
              <w:t>日</w:t>
            </w:r>
            <w:r w:rsidR="00A13066">
              <w:rPr>
                <w:rFonts w:hint="eastAsia"/>
              </w:rPr>
              <w:t xml:space="preserve">　</w:t>
            </w:r>
          </w:p>
          <w:p w14:paraId="47FE9495" w14:textId="77777777" w:rsidR="00A13066" w:rsidRDefault="00A13066">
            <w:r>
              <w:rPr>
                <w:rFonts w:hint="eastAsia"/>
              </w:rPr>
              <w:t xml:space="preserve">　八幡浜市長　　　　　　　　　　様</w:t>
            </w:r>
          </w:p>
          <w:p w14:paraId="0C96FA83" w14:textId="77777777" w:rsidR="00A13066" w:rsidRDefault="00626258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A13066">
              <w:rPr>
                <w:rFonts w:hint="eastAsia"/>
              </w:rPr>
              <w:t xml:space="preserve">申込者　住所　</w:t>
            </w:r>
            <w:r w:rsidR="002D06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2D067D">
              <w:rPr>
                <w:rFonts w:hint="eastAsia"/>
              </w:rPr>
              <w:t xml:space="preserve">　　　</w:t>
            </w:r>
            <w:r w:rsidR="00A13066">
              <w:rPr>
                <w:rFonts w:hint="eastAsia"/>
              </w:rPr>
              <w:t xml:space="preserve">　</w:t>
            </w:r>
          </w:p>
          <w:p w14:paraId="17153A06" w14:textId="77777777" w:rsidR="00A13066" w:rsidRDefault="00A13066" w:rsidP="004664BC">
            <w:pPr>
              <w:ind w:right="630" w:firstLineChars="2550" w:firstLine="5355"/>
              <w:jc w:val="left"/>
            </w:pPr>
            <w:r>
              <w:rPr>
                <w:rFonts w:hint="eastAsia"/>
                <w:u w:val="single"/>
              </w:rPr>
              <w:t xml:space="preserve">氏名　</w:t>
            </w:r>
            <w:r w:rsidR="002D067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62625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98D6C90" w14:textId="77777777" w:rsidR="00A13066" w:rsidRDefault="00A13066"/>
    <w:sectPr w:rsidR="00A13066" w:rsidSect="003E62F0">
      <w:headerReference w:type="even" r:id="rId8"/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D0F0" w14:textId="77777777" w:rsidR="005F52EB" w:rsidRDefault="005F52EB" w:rsidP="00A13066">
      <w:r>
        <w:separator/>
      </w:r>
    </w:p>
  </w:endnote>
  <w:endnote w:type="continuationSeparator" w:id="0">
    <w:p w14:paraId="34BC852E" w14:textId="77777777" w:rsidR="005F52EB" w:rsidRDefault="005F52EB" w:rsidP="00A1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180F" w14:textId="77777777" w:rsidR="00DB2FC7" w:rsidRDefault="00DB2FC7">
    <w:pPr>
      <w:pStyle w:val="a5"/>
    </w:pPr>
  </w:p>
  <w:p w14:paraId="160DD197" w14:textId="77777777" w:rsidR="00DB2FC7" w:rsidRDefault="00DB2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20392" w14:textId="77777777" w:rsidR="005F52EB" w:rsidRDefault="005F52EB" w:rsidP="00A13066">
      <w:r>
        <w:separator/>
      </w:r>
    </w:p>
  </w:footnote>
  <w:footnote w:type="continuationSeparator" w:id="0">
    <w:p w14:paraId="744D29BC" w14:textId="77777777" w:rsidR="005F52EB" w:rsidRDefault="005F52EB" w:rsidP="00A1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C77F" w14:textId="77777777" w:rsidR="00DB2FC7" w:rsidRDefault="00DB2FC7">
    <w:pPr>
      <w:pStyle w:val="a3"/>
    </w:pPr>
  </w:p>
  <w:p w14:paraId="192CF9A7" w14:textId="77777777" w:rsidR="003E62F0" w:rsidRPr="003E62F0" w:rsidRDefault="003E62F0" w:rsidP="003E62F0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2DA0"/>
    <w:multiLevelType w:val="hybridMultilevel"/>
    <w:tmpl w:val="FFFFFFFF"/>
    <w:lvl w:ilvl="0" w:tplc="4D2269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4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66"/>
    <w:rsid w:val="00090E57"/>
    <w:rsid w:val="000A5F5C"/>
    <w:rsid w:val="000C5F24"/>
    <w:rsid w:val="000D3823"/>
    <w:rsid w:val="001B21D0"/>
    <w:rsid w:val="00205479"/>
    <w:rsid w:val="002C246A"/>
    <w:rsid w:val="002C3E35"/>
    <w:rsid w:val="002D067D"/>
    <w:rsid w:val="003E62F0"/>
    <w:rsid w:val="003F6D6C"/>
    <w:rsid w:val="004664BC"/>
    <w:rsid w:val="004719D9"/>
    <w:rsid w:val="005229FD"/>
    <w:rsid w:val="005F52EB"/>
    <w:rsid w:val="00626258"/>
    <w:rsid w:val="006E3F50"/>
    <w:rsid w:val="00743A1E"/>
    <w:rsid w:val="00762E22"/>
    <w:rsid w:val="00790186"/>
    <w:rsid w:val="00836FF0"/>
    <w:rsid w:val="0090327F"/>
    <w:rsid w:val="009565F9"/>
    <w:rsid w:val="00A13066"/>
    <w:rsid w:val="00A95814"/>
    <w:rsid w:val="00AC22A1"/>
    <w:rsid w:val="00AC3A77"/>
    <w:rsid w:val="00B30B26"/>
    <w:rsid w:val="00DB2FC7"/>
    <w:rsid w:val="00E449FB"/>
    <w:rsid w:val="00EC7F71"/>
    <w:rsid w:val="00ED1359"/>
    <w:rsid w:val="00F2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944F97"/>
  <w14:defaultImageDpi w14:val="0"/>
  <w15:docId w15:val="{FAAEF029-BD9F-4ECD-AE85-94493DCB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30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A1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306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65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65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5FD3-8AAD-4C4A-87FB-7DF74F2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9</TotalTime>
  <Pages>2</Pages>
  <Words>178</Words>
  <Characters>1016</Characters>
  <Application>Microsoft Office Word</Application>
  <DocSecurity>0</DocSecurity>
  <Lines>8</Lines>
  <Paragraphs>2</Paragraphs>
  <ScaleCrop>false</ScaleCrop>
  <Company>西日本法規出版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yamashita</dc:creator>
  <cp:keywords/>
  <dc:description/>
  <cp:lastModifiedBy>松本 美香</cp:lastModifiedBy>
  <cp:revision>2</cp:revision>
  <cp:lastPrinted>2017-05-18T02:38:00Z</cp:lastPrinted>
  <dcterms:created xsi:type="dcterms:W3CDTF">2024-11-12T04:39:00Z</dcterms:created>
  <dcterms:modified xsi:type="dcterms:W3CDTF">2024-11-12T04:39:00Z</dcterms:modified>
</cp:coreProperties>
</file>